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FA4C" w14:textId="77777777" w:rsidR="00030B87" w:rsidRPr="00570E8B" w:rsidRDefault="00570E8B" w:rsidP="0063665F">
      <w:pPr>
        <w:rPr>
          <w:sz w:val="28"/>
          <w:szCs w:val="28"/>
        </w:rPr>
      </w:pPr>
      <w:r w:rsidRPr="00570E8B">
        <w:rPr>
          <w:sz w:val="28"/>
          <w:szCs w:val="28"/>
        </w:rPr>
        <w:t>MEMORANDUM</w:t>
      </w:r>
    </w:p>
    <w:p w14:paraId="33502D92" w14:textId="77777777" w:rsidR="00570E8B" w:rsidRDefault="00570E8B" w:rsidP="0063665F"/>
    <w:p w14:paraId="25F10C89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TO:</w:t>
      </w:r>
      <w:r w:rsidRPr="00570E8B">
        <w:rPr>
          <w:sz w:val="24"/>
        </w:rPr>
        <w:tab/>
      </w:r>
    </w:p>
    <w:p w14:paraId="2B7ABD16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FROM:</w:t>
      </w:r>
      <w:r>
        <w:rPr>
          <w:sz w:val="24"/>
        </w:rPr>
        <w:tab/>
      </w:r>
    </w:p>
    <w:p w14:paraId="1EB4BC40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SUBJECT:</w:t>
      </w:r>
      <w:r>
        <w:rPr>
          <w:sz w:val="24"/>
        </w:rPr>
        <w:tab/>
      </w:r>
    </w:p>
    <w:p w14:paraId="16A6B320" w14:textId="77777777" w:rsid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DATE:</w:t>
      </w:r>
    </w:p>
    <w:p w14:paraId="14329E3B" w14:textId="77777777" w:rsidR="00C13753" w:rsidRPr="00C13753" w:rsidRDefault="00C13753" w:rsidP="00570E8B">
      <w:pPr>
        <w:tabs>
          <w:tab w:val="left" w:pos="1440"/>
        </w:tabs>
        <w:spacing w:after="120"/>
        <w:rPr>
          <w:sz w:val="20"/>
          <w:szCs w:val="20"/>
        </w:rPr>
      </w:pPr>
    </w:p>
    <w:sectPr w:rsidR="00C13753" w:rsidRPr="00C13753" w:rsidSect="00BD1004">
      <w:headerReference w:type="first" r:id="rId7"/>
      <w:pgSz w:w="12240" w:h="15840"/>
      <w:pgMar w:top="270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C4D6" w14:textId="77777777" w:rsidR="00B71340" w:rsidRDefault="00B71340" w:rsidP="00FE0ABB">
      <w:pPr>
        <w:spacing w:line="240" w:lineRule="auto"/>
      </w:pPr>
      <w:r>
        <w:separator/>
      </w:r>
    </w:p>
  </w:endnote>
  <w:endnote w:type="continuationSeparator" w:id="0">
    <w:p w14:paraId="40CF8C26" w14:textId="77777777" w:rsidR="00B71340" w:rsidRDefault="00B71340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FB79" w14:textId="77777777" w:rsidR="00B71340" w:rsidRDefault="00B71340" w:rsidP="00FE0ABB">
      <w:pPr>
        <w:spacing w:line="240" w:lineRule="auto"/>
      </w:pPr>
      <w:r>
        <w:separator/>
      </w:r>
    </w:p>
  </w:footnote>
  <w:footnote w:type="continuationSeparator" w:id="0">
    <w:p w14:paraId="19590B7A" w14:textId="77777777" w:rsidR="00B71340" w:rsidRDefault="00B71340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309C" w14:textId="614F244C" w:rsidR="00FE0ABB" w:rsidRDefault="00432F84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9A021" wp14:editId="29AB8B47">
              <wp:simplePos x="0" y="0"/>
              <wp:positionH relativeFrom="column">
                <wp:posOffset>14605</wp:posOffset>
              </wp:positionH>
              <wp:positionV relativeFrom="paragraph">
                <wp:posOffset>485775</wp:posOffset>
              </wp:positionV>
              <wp:extent cx="1249680" cy="243840"/>
              <wp:effectExtent l="0" t="0" r="7620" b="381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77C74" w14:textId="3F4F3C51" w:rsidR="00FE0ABB" w:rsidRPr="00143B83" w:rsidRDefault="00BD1004" w:rsidP="00FE0ABB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www.i</w:t>
                          </w:r>
                          <w:r w:rsidR="00432F8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se</w:t>
                          </w:r>
                          <w:r w:rsidR="00432F8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.</w:t>
                          </w:r>
                          <w:r w:rsidR="00FE0ABB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ncsu.edu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9A0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15pt;margin-top:38.25pt;width:98.4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" filled="f" stroked="f">
              <v:textbox inset="0,0,0,0">
                <w:txbxContent>
                  <w:p w14:paraId="72077C74" w14:textId="3F4F3C51" w:rsidR="00FE0ABB" w:rsidRPr="00143B83" w:rsidRDefault="00BD1004" w:rsidP="00FE0ABB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www.i</w:t>
                    </w:r>
                    <w:r w:rsidR="00432F84">
                      <w:rPr>
                        <w:rFonts w:cs="Arial"/>
                        <w:bCs/>
                        <w:sz w:val="15"/>
                        <w:szCs w:val="15"/>
                      </w:rPr>
                      <w:t>m</w:t>
                    </w: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se</w:t>
                    </w:r>
                    <w:r w:rsidR="00432F84">
                      <w:rPr>
                        <w:rFonts w:cs="Arial"/>
                        <w:bCs/>
                        <w:sz w:val="15"/>
                        <w:szCs w:val="15"/>
                      </w:rPr>
                      <w:t>i</w:t>
                    </w: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.</w:t>
                    </w:r>
                    <w:r w:rsidR="00FE0ABB">
                      <w:rPr>
                        <w:rFonts w:cs="Arial"/>
                        <w:bCs/>
                        <w:sz w:val="15"/>
                        <w:szCs w:val="15"/>
                      </w:rPr>
                      <w:t>ncsu.edu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7EA2CDB5" wp14:editId="21C1CC99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2676718" cy="314325"/>
          <wp:effectExtent l="0" t="0" r="9525" b="0"/>
          <wp:wrapNone/>
          <wp:docPr id="1" name="Picture 1" descr="The Integrated Manufacturing Systems Engineering Institu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Integrated Manufacturing Systems Engineering Institu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791" cy="3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B81" w:rsidRPr="00FE0ABB">
      <w:rPr>
        <w:noProof/>
        <w:lang w:eastAsia="en-US"/>
      </w:rPr>
      <w:drawing>
        <wp:anchor distT="0" distB="685800" distL="914400" distR="7315200" simplePos="0" relativeHeight="251655168" behindDoc="0" locked="0" layoutInCell="1" allowOverlap="1" wp14:anchorId="60807DFC" wp14:editId="63D2C45B">
          <wp:simplePos x="0" y="0"/>
          <wp:positionH relativeFrom="column">
            <wp:posOffset>3001010</wp:posOffset>
          </wp:positionH>
          <wp:positionV relativeFrom="paragraph">
            <wp:posOffset>34290</wp:posOffset>
          </wp:positionV>
          <wp:extent cx="1139190" cy="548640"/>
          <wp:effectExtent l="0" t="0" r="3810" b="3810"/>
          <wp:wrapSquare wrapText="bothSides"/>
          <wp:docPr id="40" name="Picture 40" descr="Discover NC State, a leading public research university located in Raleigh, North Carolina." title="N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437"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64FF2" wp14:editId="29E5DACC">
              <wp:simplePos x="0" y="0"/>
              <wp:positionH relativeFrom="column">
                <wp:posOffset>4747260</wp:posOffset>
              </wp:positionH>
              <wp:positionV relativeFrom="paragraph">
                <wp:posOffset>86360</wp:posOffset>
              </wp:positionV>
              <wp:extent cx="1995805" cy="501015"/>
              <wp:effectExtent l="0" t="0" r="10795" b="6985"/>
              <wp:wrapTight wrapText="bothSides">
                <wp:wrapPolygon edited="0">
                  <wp:start x="0" y="0"/>
                  <wp:lineTo x="0" y="20806"/>
                  <wp:lineTo x="21442" y="20806"/>
                  <wp:lineTo x="214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6129E" w14:textId="64D0178F"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6A7671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Campus Box </w:t>
                          </w:r>
                          <w:r w:rsidR="00705B81">
                            <w:rPr>
                              <w:rFonts w:cs="Arial"/>
                              <w:sz w:val="15"/>
                              <w:szCs w:val="15"/>
                            </w:rPr>
                            <w:t>79</w:t>
                          </w:r>
                          <w:r w:rsidR="00432F84">
                            <w:rPr>
                              <w:rFonts w:cs="Arial"/>
                              <w:sz w:val="15"/>
                              <w:szCs w:val="15"/>
                            </w:rPr>
                            <w:t>15</w:t>
                          </w:r>
                        </w:p>
                        <w:p w14:paraId="54C4FE94" w14:textId="6FAF2CA4" w:rsidR="00FE0ABB" w:rsidRDefault="005C65BD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915 Partners Way</w:t>
                          </w:r>
                          <w:r w:rsidR="00705B81">
                            <w:rPr>
                              <w:rFonts w:cs="Arial"/>
                              <w:sz w:val="15"/>
                              <w:szCs w:val="15"/>
                            </w:rPr>
                            <w:t>, Room 4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1</w:t>
                          </w:r>
                          <w:r w:rsidR="00432F84">
                            <w:rPr>
                              <w:rFonts w:cs="Arial"/>
                              <w:sz w:val="15"/>
                              <w:szCs w:val="15"/>
                            </w:rPr>
                            <w:t>62</w:t>
                          </w:r>
                        </w:p>
                        <w:p w14:paraId="24676309" w14:textId="7690663B"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</w:t>
                          </w:r>
                          <w:r w:rsidR="00705B81">
                            <w:rPr>
                              <w:rFonts w:cs="Arial"/>
                              <w:sz w:val="15"/>
                              <w:szCs w:val="15"/>
                            </w:rPr>
                            <w:t>79</w:t>
                          </w:r>
                          <w:r w:rsidR="00432F84">
                            <w:rPr>
                              <w:rFonts w:cs="Arial"/>
                              <w:sz w:val="15"/>
                              <w:szCs w:val="15"/>
                            </w:rPr>
                            <w:t>51</w:t>
                          </w:r>
                        </w:p>
                        <w:p w14:paraId="2D4F1FFF" w14:textId="44CBE501" w:rsidR="00FE0ABB" w:rsidRPr="00FF1CE0" w:rsidRDefault="00705B81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919.515.23</w:t>
                          </w:r>
                          <w:r w:rsidR="00432F84">
                            <w:rPr>
                              <w:rFonts w:cs="Arial"/>
                              <w:sz w:val="15"/>
                              <w:szCs w:val="15"/>
                            </w:rPr>
                            <w:t>50</w:t>
                          </w:r>
                        </w:p>
                        <w:p w14:paraId="4F8B374D" w14:textId="77777777" w:rsidR="00FE0ABB" w:rsidRDefault="00FE0ABB" w:rsidP="00FE0ABB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64FF2" id="Text Box 4" o:spid="_x0000_s1027" type="#_x0000_t202" style="position:absolute;margin-left:373.8pt;margin-top:6.8pt;width:157.1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" filled="f" stroked="f">
              <v:textbox inset="0,0,0,0">
                <w:txbxContent>
                  <w:p w14:paraId="07C6129E" w14:textId="64D0178F"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6A7671">
                      <w:rPr>
                        <w:rFonts w:cs="Arial"/>
                        <w:sz w:val="15"/>
                        <w:szCs w:val="15"/>
                      </w:rPr>
                      <w:t xml:space="preserve">Campus Box </w:t>
                    </w:r>
                    <w:r w:rsidR="00705B81">
                      <w:rPr>
                        <w:rFonts w:cs="Arial"/>
                        <w:sz w:val="15"/>
                        <w:szCs w:val="15"/>
                      </w:rPr>
                      <w:t>79</w:t>
                    </w:r>
                    <w:r w:rsidR="00432F84">
                      <w:rPr>
                        <w:rFonts w:cs="Arial"/>
                        <w:sz w:val="15"/>
                        <w:szCs w:val="15"/>
                      </w:rPr>
                      <w:t>15</w:t>
                    </w:r>
                  </w:p>
                  <w:p w14:paraId="54C4FE94" w14:textId="6FAF2CA4" w:rsidR="00FE0ABB" w:rsidRDefault="005C65BD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915 Partners Way</w:t>
                    </w:r>
                    <w:r w:rsidR="00705B81">
                      <w:rPr>
                        <w:rFonts w:cs="Arial"/>
                        <w:sz w:val="15"/>
                        <w:szCs w:val="15"/>
                      </w:rPr>
                      <w:t>, Room 4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1</w:t>
                    </w:r>
                    <w:r w:rsidR="00432F84">
                      <w:rPr>
                        <w:rFonts w:cs="Arial"/>
                        <w:sz w:val="15"/>
                        <w:szCs w:val="15"/>
                      </w:rPr>
                      <w:t>62</w:t>
                    </w:r>
                  </w:p>
                  <w:p w14:paraId="24676309" w14:textId="7690663B"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</w:t>
                    </w:r>
                    <w:r w:rsidR="00705B81">
                      <w:rPr>
                        <w:rFonts w:cs="Arial"/>
                        <w:sz w:val="15"/>
                        <w:szCs w:val="15"/>
                      </w:rPr>
                      <w:t>79</w:t>
                    </w:r>
                    <w:r w:rsidR="00432F84">
                      <w:rPr>
                        <w:rFonts w:cs="Arial"/>
                        <w:sz w:val="15"/>
                        <w:szCs w:val="15"/>
                      </w:rPr>
                      <w:t>51</w:t>
                    </w:r>
                  </w:p>
                  <w:p w14:paraId="2D4F1FFF" w14:textId="44CBE501" w:rsidR="00FE0ABB" w:rsidRPr="00FF1CE0" w:rsidRDefault="00705B81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919.515.23</w:t>
                    </w:r>
                    <w:r w:rsidR="00432F84">
                      <w:rPr>
                        <w:rFonts w:cs="Arial"/>
                        <w:sz w:val="15"/>
                        <w:szCs w:val="15"/>
                      </w:rPr>
                      <w:t>50</w:t>
                    </w:r>
                  </w:p>
                  <w:p w14:paraId="4F8B374D" w14:textId="77777777" w:rsidR="00FE0ABB" w:rsidRDefault="00FE0ABB" w:rsidP="00FE0ABB">
                    <w:pPr>
                      <w:spacing w:after="26" w:line="240" w:lineRule="auto"/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7AwNjQxMbcwMDJS0lEKTi0uzszPAykwrAUAWM6fgiwAAAA="/>
  </w:docVars>
  <w:rsids>
    <w:rsidRoot w:val="00705B81"/>
    <w:rsid w:val="00016A91"/>
    <w:rsid w:val="00030B87"/>
    <w:rsid w:val="00141139"/>
    <w:rsid w:val="002B17D1"/>
    <w:rsid w:val="00345844"/>
    <w:rsid w:val="003D7AF4"/>
    <w:rsid w:val="00432F84"/>
    <w:rsid w:val="0043552C"/>
    <w:rsid w:val="00570E8B"/>
    <w:rsid w:val="005713C1"/>
    <w:rsid w:val="005C65BD"/>
    <w:rsid w:val="0063665F"/>
    <w:rsid w:val="00705B81"/>
    <w:rsid w:val="00712437"/>
    <w:rsid w:val="007231C5"/>
    <w:rsid w:val="00811207"/>
    <w:rsid w:val="008C663E"/>
    <w:rsid w:val="00B71340"/>
    <w:rsid w:val="00BD1004"/>
    <w:rsid w:val="00C13753"/>
    <w:rsid w:val="00D953A6"/>
    <w:rsid w:val="00E90578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AD388E"/>
  <w14:defaultImageDpi w14:val="330"/>
  <w15:docId w15:val="{CEC41F5D-F981-4A78-AAD7-0F0C740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lasson\AppData\Local\Temp\ncstate-letterhead-2colum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19FEC-A9B7-471B-9E4F-5E74A6FF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ncstate-letterhead-2column-1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Lasson</dc:creator>
  <cp:keywords/>
  <dc:description/>
  <cp:lastModifiedBy>Robert R. Lasson</cp:lastModifiedBy>
  <cp:revision>2</cp:revision>
  <cp:lastPrinted>2015-02-02T14:54:00Z</cp:lastPrinted>
  <dcterms:created xsi:type="dcterms:W3CDTF">2022-07-21T13:30:00Z</dcterms:created>
  <dcterms:modified xsi:type="dcterms:W3CDTF">2022-07-21T13:30:00Z</dcterms:modified>
</cp:coreProperties>
</file>